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6AA8" w14:textId="5C38E19D" w:rsidR="003F1845" w:rsidRDefault="00A125F1" w:rsidP="00D7003B">
      <w:r w:rsidRPr="00A125F1">
        <w:rPr>
          <w:noProof/>
        </w:rPr>
        <w:drawing>
          <wp:inline distT="0" distB="0" distL="0" distR="0" wp14:anchorId="1A02F992" wp14:editId="7F2D2203">
            <wp:extent cx="809738" cy="428685"/>
            <wp:effectExtent l="0" t="0" r="9525" b="9525"/>
            <wp:docPr id="21164776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77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738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bilag til DHS UUV vejledning til </w:t>
      </w:r>
      <w:r w:rsidR="00EB2793">
        <w:t xml:space="preserve">HU ansættelse </w:t>
      </w:r>
    </w:p>
    <w:p w14:paraId="1E0D26B9" w14:textId="5EF634FF" w:rsidR="00ED169B" w:rsidRPr="00D7003B" w:rsidRDefault="003F1845" w:rsidP="00D7003B">
      <w:r w:rsidRPr="003F1845">
        <w:drawing>
          <wp:inline distT="0" distB="0" distL="0" distR="0" wp14:anchorId="265C01F7" wp14:editId="561B6AB8">
            <wp:extent cx="5759450" cy="3511550"/>
            <wp:effectExtent l="0" t="0" r="0" b="0"/>
            <wp:docPr id="149195356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535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6AC" w:rsidRPr="009066AC">
        <w:rPr>
          <w:noProof/>
        </w:rPr>
        <w:drawing>
          <wp:inline distT="0" distB="0" distL="0" distR="0" wp14:anchorId="71EDD419" wp14:editId="5831196B">
            <wp:extent cx="5759450" cy="3751580"/>
            <wp:effectExtent l="0" t="0" r="0" b="1270"/>
            <wp:docPr id="203763318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331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69B" w:rsidRPr="00D7003B" w:rsidSect="007A27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0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E2DD" w14:textId="77777777" w:rsidR="009066AC" w:rsidRDefault="009066AC" w:rsidP="009E4B94">
      <w:pPr>
        <w:spacing w:line="240" w:lineRule="auto"/>
      </w:pPr>
      <w:r>
        <w:separator/>
      </w:r>
    </w:p>
  </w:endnote>
  <w:endnote w:type="continuationSeparator" w:id="0">
    <w:p w14:paraId="5839B130" w14:textId="77777777" w:rsidR="009066AC" w:rsidRDefault="009066A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altName w:val="Calibri"/>
    <w:panose1 w:val="020B05060400000200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9921" w14:textId="77777777" w:rsidR="00B1588A" w:rsidRDefault="00B158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7234"/>
      <w:gridCol w:w="1836"/>
    </w:tblGrid>
    <w:tr w:rsidR="00FC1F1B" w14:paraId="59EBD7F6" w14:textId="77777777" w:rsidTr="001E46F9">
      <w:trPr>
        <w:trHeight w:val="284"/>
      </w:trPr>
      <w:tc>
        <w:tcPr>
          <w:tcW w:w="6096" w:type="dxa"/>
        </w:tcPr>
        <w:p w14:paraId="3067E478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1CB4AA09" w14:textId="77777777" w:rsidR="00FC1F1B" w:rsidRDefault="003F1845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d73bc9d0-1e3d-4908-8868-f97f8942d40d&quot;}}"/>
              <w:id w:val="2132284046"/>
            </w:sdtPr>
            <w:sdtEndPr>
              <w:rPr>
                <w:rStyle w:val="Sidetal"/>
              </w:rPr>
            </w:sdtEndPr>
            <w:sdtContent>
              <w:r w:rsidR="009066AC"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47C8D727" w14:textId="77777777" w:rsidR="003D610F" w:rsidRDefault="003D610F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25CA" w14:textId="77777777" w:rsidR="00AA67DC" w:rsidRDefault="0067674F">
    <w:pPr>
      <w:pStyle w:val="Sidefod"/>
    </w:pPr>
    <w:bookmarkStart w:id="2" w:name="_Hlk522710225"/>
    <w:bookmarkStart w:id="3" w:name="_Hlk522710226"/>
    <w:bookmarkStart w:id="4" w:name="_Hlk523305887"/>
    <w:bookmarkStart w:id="5" w:name="_Hlk523305888"/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FB0245" wp14:editId="2292F86F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170A5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B0245" id="EkstraLogoTekst" o:spid="_x0000_s1026" style="position:absolute;margin-left:331.5pt;margin-top:0;width:382.7pt;height:36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99d7f6 [3204]" stroked="f" strokecolor="#107fb6 [1604]" strokeweight="2pt">
              <v:textbox inset="0,0,0,0">
                <w:txbxContent>
                  <w:p w14:paraId="7B5170A5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531B" w14:textId="77777777" w:rsidR="009066AC" w:rsidRDefault="009066AC" w:rsidP="009E4B94">
      <w:pPr>
        <w:spacing w:line="240" w:lineRule="auto"/>
      </w:pPr>
      <w:r>
        <w:separator/>
      </w:r>
    </w:p>
  </w:footnote>
  <w:footnote w:type="continuationSeparator" w:id="0">
    <w:p w14:paraId="1DFCABA2" w14:textId="77777777" w:rsidR="009066AC" w:rsidRDefault="009066A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74C1" w14:textId="77777777" w:rsidR="00B1588A" w:rsidRDefault="00B158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BFD0" w14:textId="77777777" w:rsidR="00B1588A" w:rsidRDefault="00B158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0645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38AE6C18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147A3153" wp14:editId="5B81C873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861017" cy="540000"/>
          <wp:effectExtent l="0" t="0" r="6350" b="0"/>
          <wp:wrapNone/>
          <wp:docPr id="1429569264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569264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61017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064E70E8" wp14:editId="0A4E30C1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420624619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624619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74B0FFA0" wp14:editId="454BA113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235615042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15042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016F2ACD" wp14:editId="20C9A63C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655758122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58122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4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3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2"/>
  </w:num>
  <w:num w:numId="15" w16cid:durableId="322706912">
    <w:abstractNumId w:val="10"/>
  </w:num>
  <w:num w:numId="16" w16cid:durableId="922108117">
    <w:abstractNumId w:val="11"/>
  </w:num>
  <w:num w:numId="17" w16cid:durableId="1883517870">
    <w:abstractNumId w:val="12"/>
  </w:num>
  <w:num w:numId="18" w16cid:durableId="2146657006">
    <w:abstractNumId w:val="10"/>
  </w:num>
  <w:num w:numId="19" w16cid:durableId="43532282">
    <w:abstractNumId w:val="14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3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4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3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AC"/>
    <w:rsid w:val="0000253B"/>
    <w:rsid w:val="00004865"/>
    <w:rsid w:val="00004BDF"/>
    <w:rsid w:val="00004F6C"/>
    <w:rsid w:val="000160D0"/>
    <w:rsid w:val="000228A2"/>
    <w:rsid w:val="00022F0E"/>
    <w:rsid w:val="00026736"/>
    <w:rsid w:val="00030DE0"/>
    <w:rsid w:val="00035C35"/>
    <w:rsid w:val="00050B19"/>
    <w:rsid w:val="00053D76"/>
    <w:rsid w:val="00075210"/>
    <w:rsid w:val="00075D55"/>
    <w:rsid w:val="0009128C"/>
    <w:rsid w:val="00094ABD"/>
    <w:rsid w:val="00097047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F63A6"/>
    <w:rsid w:val="0010106A"/>
    <w:rsid w:val="0010449A"/>
    <w:rsid w:val="001220C2"/>
    <w:rsid w:val="00122270"/>
    <w:rsid w:val="00122DEF"/>
    <w:rsid w:val="0013244F"/>
    <w:rsid w:val="00143C42"/>
    <w:rsid w:val="00170EA6"/>
    <w:rsid w:val="00182651"/>
    <w:rsid w:val="00185822"/>
    <w:rsid w:val="0018722D"/>
    <w:rsid w:val="001950FE"/>
    <w:rsid w:val="001A4105"/>
    <w:rsid w:val="001B080A"/>
    <w:rsid w:val="001C26AA"/>
    <w:rsid w:val="001C395D"/>
    <w:rsid w:val="001C423A"/>
    <w:rsid w:val="001C683B"/>
    <w:rsid w:val="001D436A"/>
    <w:rsid w:val="001E2DAC"/>
    <w:rsid w:val="001E3577"/>
    <w:rsid w:val="001E46F9"/>
    <w:rsid w:val="001F6E3A"/>
    <w:rsid w:val="002077FE"/>
    <w:rsid w:val="00244D70"/>
    <w:rsid w:val="00257399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770B"/>
    <w:rsid w:val="00313FB2"/>
    <w:rsid w:val="00314CA9"/>
    <w:rsid w:val="00331DC6"/>
    <w:rsid w:val="003361DB"/>
    <w:rsid w:val="00344B2B"/>
    <w:rsid w:val="003549CA"/>
    <w:rsid w:val="003614ED"/>
    <w:rsid w:val="00361571"/>
    <w:rsid w:val="0036202C"/>
    <w:rsid w:val="0037699C"/>
    <w:rsid w:val="00384CDD"/>
    <w:rsid w:val="0039399D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E6FC0"/>
    <w:rsid w:val="003F1845"/>
    <w:rsid w:val="003F2CE1"/>
    <w:rsid w:val="003F74C9"/>
    <w:rsid w:val="0040253B"/>
    <w:rsid w:val="0041584B"/>
    <w:rsid w:val="00421B21"/>
    <w:rsid w:val="00424709"/>
    <w:rsid w:val="00424AD9"/>
    <w:rsid w:val="004259B6"/>
    <w:rsid w:val="0043594E"/>
    <w:rsid w:val="00442986"/>
    <w:rsid w:val="00444EE4"/>
    <w:rsid w:val="00450D54"/>
    <w:rsid w:val="00451517"/>
    <w:rsid w:val="00456F78"/>
    <w:rsid w:val="00472A21"/>
    <w:rsid w:val="00482FA7"/>
    <w:rsid w:val="004939CF"/>
    <w:rsid w:val="004A6192"/>
    <w:rsid w:val="004C01B2"/>
    <w:rsid w:val="004C6AC3"/>
    <w:rsid w:val="004E1D2E"/>
    <w:rsid w:val="004F00A5"/>
    <w:rsid w:val="004F03E3"/>
    <w:rsid w:val="004F14E6"/>
    <w:rsid w:val="004F278B"/>
    <w:rsid w:val="00500E8C"/>
    <w:rsid w:val="00505068"/>
    <w:rsid w:val="0051610D"/>
    <w:rsid w:val="005178A7"/>
    <w:rsid w:val="00521999"/>
    <w:rsid w:val="005412DB"/>
    <w:rsid w:val="00543EF2"/>
    <w:rsid w:val="00566DE2"/>
    <w:rsid w:val="005808AC"/>
    <w:rsid w:val="00582AE7"/>
    <w:rsid w:val="00593D85"/>
    <w:rsid w:val="0059497E"/>
    <w:rsid w:val="005A28D4"/>
    <w:rsid w:val="005A7E0B"/>
    <w:rsid w:val="005B2BCF"/>
    <w:rsid w:val="005B5C18"/>
    <w:rsid w:val="005C37E1"/>
    <w:rsid w:val="005C5F97"/>
    <w:rsid w:val="005D01DE"/>
    <w:rsid w:val="005D1A0B"/>
    <w:rsid w:val="005D20D8"/>
    <w:rsid w:val="005F1580"/>
    <w:rsid w:val="005F3ED8"/>
    <w:rsid w:val="005F404F"/>
    <w:rsid w:val="005F6B57"/>
    <w:rsid w:val="00620547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D83"/>
    <w:rsid w:val="006900C2"/>
    <w:rsid w:val="006B30A9"/>
    <w:rsid w:val="006D5A6F"/>
    <w:rsid w:val="006F28ED"/>
    <w:rsid w:val="006F43DF"/>
    <w:rsid w:val="0070267E"/>
    <w:rsid w:val="00706DF3"/>
    <w:rsid w:val="00706E32"/>
    <w:rsid w:val="00735C56"/>
    <w:rsid w:val="00743CD0"/>
    <w:rsid w:val="007546AF"/>
    <w:rsid w:val="00757310"/>
    <w:rsid w:val="00763C5B"/>
    <w:rsid w:val="00765934"/>
    <w:rsid w:val="00767CA5"/>
    <w:rsid w:val="00775501"/>
    <w:rsid w:val="00777F96"/>
    <w:rsid w:val="00784D8B"/>
    <w:rsid w:val="007A2774"/>
    <w:rsid w:val="007A3668"/>
    <w:rsid w:val="007B0AF6"/>
    <w:rsid w:val="007B259C"/>
    <w:rsid w:val="007B6479"/>
    <w:rsid w:val="007C6FA3"/>
    <w:rsid w:val="007E373C"/>
    <w:rsid w:val="007F4E18"/>
    <w:rsid w:val="008138F4"/>
    <w:rsid w:val="00830329"/>
    <w:rsid w:val="00836161"/>
    <w:rsid w:val="0083626D"/>
    <w:rsid w:val="00854350"/>
    <w:rsid w:val="00857176"/>
    <w:rsid w:val="0086095F"/>
    <w:rsid w:val="00874FA1"/>
    <w:rsid w:val="00875F4A"/>
    <w:rsid w:val="008809A2"/>
    <w:rsid w:val="00890260"/>
    <w:rsid w:val="00892D08"/>
    <w:rsid w:val="00893791"/>
    <w:rsid w:val="008972EE"/>
    <w:rsid w:val="008A731D"/>
    <w:rsid w:val="008D018A"/>
    <w:rsid w:val="008D0D61"/>
    <w:rsid w:val="008D23D7"/>
    <w:rsid w:val="008E2A94"/>
    <w:rsid w:val="008E5A6D"/>
    <w:rsid w:val="008F32DF"/>
    <w:rsid w:val="008F338D"/>
    <w:rsid w:val="008F4D20"/>
    <w:rsid w:val="009066AC"/>
    <w:rsid w:val="009177D5"/>
    <w:rsid w:val="00917BCB"/>
    <w:rsid w:val="0092635F"/>
    <w:rsid w:val="00931771"/>
    <w:rsid w:val="00944943"/>
    <w:rsid w:val="0094757D"/>
    <w:rsid w:val="00951B25"/>
    <w:rsid w:val="00952FAD"/>
    <w:rsid w:val="00953486"/>
    <w:rsid w:val="009567EC"/>
    <w:rsid w:val="00970F68"/>
    <w:rsid w:val="009737E4"/>
    <w:rsid w:val="00983B74"/>
    <w:rsid w:val="00985FE7"/>
    <w:rsid w:val="0099026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10CCF"/>
    <w:rsid w:val="00A125F1"/>
    <w:rsid w:val="00A21315"/>
    <w:rsid w:val="00A3189C"/>
    <w:rsid w:val="00A43E2A"/>
    <w:rsid w:val="00A451EF"/>
    <w:rsid w:val="00A5675A"/>
    <w:rsid w:val="00A63942"/>
    <w:rsid w:val="00A71E7B"/>
    <w:rsid w:val="00A7379D"/>
    <w:rsid w:val="00A77DEE"/>
    <w:rsid w:val="00A91DA5"/>
    <w:rsid w:val="00AA67DC"/>
    <w:rsid w:val="00AB097E"/>
    <w:rsid w:val="00AB4582"/>
    <w:rsid w:val="00AC2729"/>
    <w:rsid w:val="00AD4E1D"/>
    <w:rsid w:val="00AE3CF4"/>
    <w:rsid w:val="00AF1D02"/>
    <w:rsid w:val="00B00D92"/>
    <w:rsid w:val="00B0422A"/>
    <w:rsid w:val="00B06465"/>
    <w:rsid w:val="00B1588A"/>
    <w:rsid w:val="00B21736"/>
    <w:rsid w:val="00B24E70"/>
    <w:rsid w:val="00B271A2"/>
    <w:rsid w:val="00B41CAE"/>
    <w:rsid w:val="00B557ED"/>
    <w:rsid w:val="00B803B4"/>
    <w:rsid w:val="00B827CA"/>
    <w:rsid w:val="00B91DEB"/>
    <w:rsid w:val="00B9483E"/>
    <w:rsid w:val="00BA58D4"/>
    <w:rsid w:val="00BA671D"/>
    <w:rsid w:val="00BB321D"/>
    <w:rsid w:val="00BB4255"/>
    <w:rsid w:val="00BC0D26"/>
    <w:rsid w:val="00BC5249"/>
    <w:rsid w:val="00BC7117"/>
    <w:rsid w:val="00BD637C"/>
    <w:rsid w:val="00BE6E47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D7C"/>
    <w:rsid w:val="00C47630"/>
    <w:rsid w:val="00C52C9A"/>
    <w:rsid w:val="00C60AB8"/>
    <w:rsid w:val="00C65401"/>
    <w:rsid w:val="00C67AA2"/>
    <w:rsid w:val="00C823E5"/>
    <w:rsid w:val="00C95A13"/>
    <w:rsid w:val="00CA09BA"/>
    <w:rsid w:val="00CA0A7D"/>
    <w:rsid w:val="00CB0048"/>
    <w:rsid w:val="00CB32AD"/>
    <w:rsid w:val="00CB43EC"/>
    <w:rsid w:val="00CC516F"/>
    <w:rsid w:val="00CC6322"/>
    <w:rsid w:val="00CD39EE"/>
    <w:rsid w:val="00CD541E"/>
    <w:rsid w:val="00CD7DB3"/>
    <w:rsid w:val="00CE6D9A"/>
    <w:rsid w:val="00CF05D4"/>
    <w:rsid w:val="00CF4C50"/>
    <w:rsid w:val="00D02F0A"/>
    <w:rsid w:val="00D11BDF"/>
    <w:rsid w:val="00D13FAC"/>
    <w:rsid w:val="00D27D0E"/>
    <w:rsid w:val="00D317A7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E070EB"/>
    <w:rsid w:val="00E146D0"/>
    <w:rsid w:val="00E3443E"/>
    <w:rsid w:val="00E53EE9"/>
    <w:rsid w:val="00E6091D"/>
    <w:rsid w:val="00E61D8F"/>
    <w:rsid w:val="00E66451"/>
    <w:rsid w:val="00E67152"/>
    <w:rsid w:val="00E81E8C"/>
    <w:rsid w:val="00E84206"/>
    <w:rsid w:val="00E95714"/>
    <w:rsid w:val="00EA40C1"/>
    <w:rsid w:val="00EA7CC0"/>
    <w:rsid w:val="00EB2793"/>
    <w:rsid w:val="00ED169B"/>
    <w:rsid w:val="00ED2236"/>
    <w:rsid w:val="00ED3B17"/>
    <w:rsid w:val="00ED5DA7"/>
    <w:rsid w:val="00EE7625"/>
    <w:rsid w:val="00EF0B35"/>
    <w:rsid w:val="00EF17A2"/>
    <w:rsid w:val="00EF5F5A"/>
    <w:rsid w:val="00EF7304"/>
    <w:rsid w:val="00F04788"/>
    <w:rsid w:val="00F173E4"/>
    <w:rsid w:val="00F233E7"/>
    <w:rsid w:val="00F353AE"/>
    <w:rsid w:val="00F4689F"/>
    <w:rsid w:val="00F4702A"/>
    <w:rsid w:val="00F50257"/>
    <w:rsid w:val="00F60678"/>
    <w:rsid w:val="00F710A5"/>
    <w:rsid w:val="00F73354"/>
    <w:rsid w:val="00F80260"/>
    <w:rsid w:val="00F822CA"/>
    <w:rsid w:val="00F87517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F45F4"/>
  <w15:docId w15:val="{1324C617-C315-4116-8AC4-07CB40C8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</w:rPr>
      <w:tblPr/>
      <w:tcPr>
        <w:shd w:val="clear" w:color="auto" w:fill="D5EEFB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5EE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</w:rPr>
      <w:tblPr/>
      <w:tcPr>
        <w:shd w:val="clear" w:color="auto" w:fill="B7E3F8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7E3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</w:rPr>
      <w:tblPr/>
      <w:tcPr>
        <w:shd w:val="clear" w:color="auto" w:fill="A2DAF6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2DA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4FB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D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A1E7" w:themeFill="accent3" w:themeFillShade="CC"/>
      </w:tcPr>
    </w:tblStylePr>
    <w:tblStylePr w:type="lastRow">
      <w:rPr>
        <w:b/>
        <w:bCs/>
        <w:color w:val="15A1E7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8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84BD" w:themeFill="accent5" w:themeFillShade="CC"/>
      </w:tcPr>
    </w:tblStylePr>
    <w:tblStylePr w:type="lastRow">
      <w:rPr>
        <w:b/>
        <w:bCs/>
        <w:color w:val="1184BD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9D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9DB" w:themeColor="accent1" w:themeShade="99"/>
          <w:insideV w:val="nil"/>
        </w:tcBorders>
        <w:shd w:val="clear" w:color="auto" w:fill="1399D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9DB" w:themeFill="accent1" w:themeFillShade="99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CCEBFA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9AD" w:themeColor="accent3" w:themeShade="99"/>
          <w:insideV w:val="nil"/>
        </w:tcBorders>
        <w:shd w:val="clear" w:color="auto" w:fill="0F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9AD" w:themeFill="accent3" w:themeFillShade="99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B9EF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8E" w:themeColor="accent5" w:themeShade="99"/>
          <w:insideV w:val="nil"/>
        </w:tcBorders>
        <w:shd w:val="clear" w:color="auto" w:fill="0D63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8E" w:themeFill="accent5" w:themeFillShade="99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8CD1F4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A5EA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7FB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B2E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5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7B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5EEFB" w:themeColor="accent1" w:themeTint="66"/>
        <w:left w:val="single" w:sz="4" w:space="0" w:color="D5EEFB" w:themeColor="accent1" w:themeTint="66"/>
        <w:bottom w:val="single" w:sz="4" w:space="0" w:color="D5EEFB" w:themeColor="accent1" w:themeTint="66"/>
        <w:right w:val="single" w:sz="4" w:space="0" w:color="D5EEFB" w:themeColor="accent1" w:themeTint="66"/>
        <w:insideH w:val="single" w:sz="4" w:space="0" w:color="D5EEFB" w:themeColor="accent1" w:themeTint="66"/>
        <w:insideV w:val="single" w:sz="4" w:space="0" w:color="D5EE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7E3F8" w:themeColor="accent3" w:themeTint="66"/>
        <w:left w:val="single" w:sz="4" w:space="0" w:color="B7E3F8" w:themeColor="accent3" w:themeTint="66"/>
        <w:bottom w:val="single" w:sz="4" w:space="0" w:color="B7E3F8" w:themeColor="accent3" w:themeTint="66"/>
        <w:right w:val="single" w:sz="4" w:space="0" w:color="B7E3F8" w:themeColor="accent3" w:themeTint="66"/>
        <w:insideH w:val="single" w:sz="4" w:space="0" w:color="B7E3F8" w:themeColor="accent3" w:themeTint="66"/>
        <w:insideV w:val="single" w:sz="4" w:space="0" w:color="B7E3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2DAF6" w:themeColor="accent5" w:themeTint="66"/>
        <w:left w:val="single" w:sz="4" w:space="0" w:color="A2DAF6" w:themeColor="accent5" w:themeTint="66"/>
        <w:bottom w:val="single" w:sz="4" w:space="0" w:color="A2DAF6" w:themeColor="accent5" w:themeTint="66"/>
        <w:right w:val="single" w:sz="4" w:space="0" w:color="A2DAF6" w:themeColor="accent5" w:themeTint="66"/>
        <w:insideH w:val="single" w:sz="4" w:space="0" w:color="A2DAF6" w:themeColor="accent5" w:themeTint="66"/>
        <w:insideV w:val="single" w:sz="4" w:space="0" w:color="A2DA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E7F9" w:themeColor="accent1" w:themeTint="99"/>
        <w:bottom w:val="single" w:sz="2" w:space="0" w:color="C1E7F9" w:themeColor="accent1" w:themeTint="99"/>
        <w:insideH w:val="single" w:sz="2" w:space="0" w:color="C1E7F9" w:themeColor="accent1" w:themeTint="99"/>
        <w:insideV w:val="single" w:sz="2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E7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93D4F5" w:themeColor="accent3" w:themeTint="99"/>
        <w:bottom w:val="single" w:sz="2" w:space="0" w:color="93D4F5" w:themeColor="accent3" w:themeTint="99"/>
        <w:insideH w:val="single" w:sz="2" w:space="0" w:color="93D4F5" w:themeColor="accent3" w:themeTint="99"/>
        <w:insideV w:val="single" w:sz="2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4F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74C8F2" w:themeColor="accent5" w:themeTint="99"/>
        <w:bottom w:val="single" w:sz="2" w:space="0" w:color="74C8F2" w:themeColor="accent5" w:themeTint="99"/>
        <w:insideH w:val="single" w:sz="2" w:space="0" w:color="74C8F2" w:themeColor="accent5" w:themeTint="99"/>
        <w:insideV w:val="single" w:sz="2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8F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D5EEFB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B7E3F8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A2DAF6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1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  <w:shd w:val="clear" w:color="auto" w:fill="E5F5FC" w:themeFill="accent1" w:themeFillTint="3F"/>
      </w:tcPr>
    </w:tblStylePr>
    <w:tblStylePr w:type="band2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1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  <w:shd w:val="clear" w:color="auto" w:fill="D2EDFB" w:themeFill="accent3" w:themeFillTint="3F"/>
      </w:tcPr>
    </w:tblStylePr>
    <w:tblStylePr w:type="band2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1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  <w:shd w:val="clear" w:color="auto" w:fill="C5E8F9" w:themeFill="accent5" w:themeFillTint="3F"/>
      </w:tcPr>
    </w:tblStylePr>
    <w:tblStylePr w:type="band2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bottom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bottom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bottom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D7F6" w:themeColor="accent1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D7F6" w:themeColor="accent1"/>
          <w:right w:val="single" w:sz="4" w:space="0" w:color="99D7F6" w:themeColor="accent1"/>
        </w:tcBorders>
      </w:tcPr>
    </w:tblStylePr>
    <w:tblStylePr w:type="band1Horz">
      <w:tblPr/>
      <w:tcPr>
        <w:tcBorders>
          <w:top w:val="single" w:sz="4" w:space="0" w:color="99D7F6" w:themeColor="accent1"/>
          <w:bottom w:val="single" w:sz="4" w:space="0" w:color="99D7F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D7F6" w:themeColor="accent1"/>
          <w:left w:val="nil"/>
        </w:tcBorders>
      </w:tcPr>
    </w:tblStylePr>
    <w:tblStylePr w:type="swCell">
      <w:tblPr/>
      <w:tcPr>
        <w:tcBorders>
          <w:top w:val="double" w:sz="4" w:space="0" w:color="99D7F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B9EF" w:themeColor="accent3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9EF" w:themeColor="accent3"/>
          <w:right w:val="single" w:sz="4" w:space="0" w:color="4DB9EF" w:themeColor="accent3"/>
        </w:tcBorders>
      </w:tcPr>
    </w:tblStylePr>
    <w:tblStylePr w:type="band1Horz">
      <w:tblPr/>
      <w:tcPr>
        <w:tcBorders>
          <w:top w:val="single" w:sz="4" w:space="0" w:color="4DB9EF" w:themeColor="accent3"/>
          <w:bottom w:val="single" w:sz="4" w:space="0" w:color="4DB9E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9EF" w:themeColor="accent3"/>
          <w:left w:val="nil"/>
        </w:tcBorders>
      </w:tcPr>
    </w:tblStylePr>
    <w:tblStylePr w:type="swCell">
      <w:tblPr/>
      <w:tcPr>
        <w:tcBorders>
          <w:top w:val="double" w:sz="4" w:space="0" w:color="4DB9E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A5EA" w:themeColor="accent5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A5EA" w:themeColor="accent5"/>
          <w:right w:val="single" w:sz="4" w:space="0" w:color="19A5EA" w:themeColor="accent5"/>
        </w:tcBorders>
      </w:tcPr>
    </w:tblStylePr>
    <w:tblStylePr w:type="band1Horz">
      <w:tblPr/>
      <w:tcPr>
        <w:tcBorders>
          <w:top w:val="single" w:sz="4" w:space="0" w:color="19A5EA" w:themeColor="accent5"/>
          <w:bottom w:val="single" w:sz="4" w:space="0" w:color="19A5E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A5EA" w:themeColor="accent5"/>
          <w:left w:val="nil"/>
        </w:tcBorders>
      </w:tcPr>
    </w:tblStylePr>
    <w:tblStylePr w:type="swCell">
      <w:tblPr/>
      <w:tcPr>
        <w:tcBorders>
          <w:top w:val="double" w:sz="4" w:space="0" w:color="19A5E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D7F6" w:themeColor="accent1"/>
        <w:left w:val="single" w:sz="24" w:space="0" w:color="99D7F6" w:themeColor="accent1"/>
        <w:bottom w:val="single" w:sz="24" w:space="0" w:color="99D7F6" w:themeColor="accent1"/>
        <w:right w:val="single" w:sz="24" w:space="0" w:color="99D7F6" w:themeColor="accent1"/>
      </w:tblBorders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B9EF" w:themeColor="accent3"/>
        <w:left w:val="single" w:sz="24" w:space="0" w:color="4DB9EF" w:themeColor="accent3"/>
        <w:bottom w:val="single" w:sz="24" w:space="0" w:color="4DB9EF" w:themeColor="accent3"/>
        <w:right w:val="single" w:sz="24" w:space="0" w:color="4DB9EF" w:themeColor="accent3"/>
      </w:tblBorders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A5EA" w:themeColor="accent5"/>
        <w:left w:val="single" w:sz="24" w:space="0" w:color="19A5EA" w:themeColor="accent5"/>
        <w:bottom w:val="single" w:sz="24" w:space="0" w:color="19A5EA" w:themeColor="accent5"/>
        <w:right w:val="single" w:sz="24" w:space="0" w:color="19A5EA" w:themeColor="accent5"/>
      </w:tblBorders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99D7F6" w:themeColor="accent1"/>
        <w:bottom w:val="single" w:sz="4" w:space="0" w:color="99D7F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D7F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4DB9EF" w:themeColor="accent3"/>
        <w:bottom w:val="single" w:sz="4" w:space="0" w:color="4DB9E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9E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19A5EA" w:themeColor="accent5"/>
        <w:bottom w:val="single" w:sz="4" w:space="0" w:color="19A5E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A5E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D7F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D7F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D7F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D7F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9E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9E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9E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9E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A5E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A5E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A5E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A5E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  <w:insideV w:val="single" w:sz="8" w:space="0" w:color="B2E1F8" w:themeColor="accent1" w:themeTint="BF"/>
      </w:tblBorders>
    </w:tblPr>
    <w:tcPr>
      <w:shd w:val="clear" w:color="auto" w:fill="E5F5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E1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  <w:insideV w:val="single" w:sz="8" w:space="0" w:color="79CAF3" w:themeColor="accent3" w:themeTint="BF"/>
      </w:tblBorders>
    </w:tblPr>
    <w:tcPr>
      <w:shd w:val="clear" w:color="auto" w:fill="D2ED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A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  <w:insideV w:val="single" w:sz="8" w:space="0" w:color="52BBEF" w:themeColor="accent5" w:themeTint="BF"/>
      </w:tblBorders>
    </w:tblPr>
    <w:tcPr>
      <w:shd w:val="clear" w:color="auto" w:fill="C5E8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BBE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cPr>
      <w:shd w:val="clear" w:color="auto" w:fill="E5F5FC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4FBFE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D" w:themeFill="accent1" w:themeFillTint="33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tcBorders>
          <w:insideH w:val="single" w:sz="6" w:space="0" w:color="99D7F6" w:themeColor="accent1"/>
          <w:insideV w:val="single" w:sz="6" w:space="0" w:color="99D7F6" w:themeColor="accent1"/>
        </w:tcBorders>
        <w:shd w:val="clear" w:color="auto" w:fill="CCEB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cPr>
      <w:shd w:val="clear" w:color="auto" w:fill="D2EDFB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DF8FD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B" w:themeFill="accent3" w:themeFillTint="33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tcBorders>
          <w:insideH w:val="single" w:sz="6" w:space="0" w:color="4DB9EF" w:themeColor="accent3"/>
          <w:insideV w:val="single" w:sz="6" w:space="0" w:color="4DB9EF" w:themeColor="accent3"/>
        </w:tcBorders>
        <w:shd w:val="clear" w:color="auto" w:fill="A6DC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cPr>
      <w:shd w:val="clear" w:color="auto" w:fill="C5E8F9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8F6F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FA" w:themeFill="accent5" w:themeFillTint="33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tcBorders>
          <w:insideH w:val="single" w:sz="6" w:space="0" w:color="19A5EA" w:themeColor="accent5"/>
          <w:insideV w:val="single" w:sz="6" w:space="0" w:color="19A5EA" w:themeColor="accent5"/>
        </w:tcBorders>
        <w:shd w:val="clear" w:color="auto" w:fill="8CD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5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B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BF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C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CF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D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D1F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D7F6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shd w:val="clear" w:color="auto" w:fill="E5F5FC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9EF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shd w:val="clear" w:color="auto" w:fill="D2EDF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A5EA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shd w:val="clear" w:color="auto" w:fill="C5E8F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D7F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D7F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D7F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D7F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5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9E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9E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9E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A5E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A5E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A5E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5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D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D7F6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EBFA" w:themeColor="background2"/>
        <w:left w:val="single" w:sz="4" w:space="0" w:color="CCEBFA" w:themeColor="background2"/>
        <w:bottom w:val="single" w:sz="4" w:space="0" w:color="CCEBFA" w:themeColor="background2"/>
        <w:right w:val="single" w:sz="4" w:space="0" w:color="CCEBFA" w:themeColor="background2"/>
        <w:insideH w:val="single" w:sz="4" w:space="0" w:color="CCEBFA" w:themeColor="background2"/>
        <w:insideV w:val="single" w:sz="4" w:space="0" w:color="CCEBFA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EBFA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shd w:val="clear" w:color="auto" w:fill="CCEBFA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CCEBFA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a0032\AppData\Local\Temp\Templafy\WordVsto\cnootd34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Blue">
      <a:dk1>
        <a:srgbClr val="333333"/>
      </a:dk1>
      <a:lt1>
        <a:srgbClr val="FFFFFF"/>
      </a:lt1>
      <a:dk2>
        <a:srgbClr val="575757"/>
      </a:dk2>
      <a:lt2>
        <a:srgbClr val="CCEBFA"/>
      </a:lt2>
      <a:accent1>
        <a:srgbClr val="99D7F6"/>
      </a:accent1>
      <a:accent2>
        <a:srgbClr val="333333"/>
      </a:accent2>
      <a:accent3>
        <a:srgbClr val="4DB9EF"/>
      </a:accent3>
      <a:accent4>
        <a:srgbClr val="666666"/>
      </a:accent4>
      <a:accent5>
        <a:srgbClr val="19A5EA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elementConfiguration":{"binding":"{{Translate(\"Side\")}}","promptAiService":false,"removeAndKeepContent":false,"disableUpdates":false,"type":"text"},"type":"richTextContentControl","id":"d73bc9d0-1e3d-4908-8868-f97f8942d40d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74784CB5-A832-422E-9260-36EE253C97BD}">
  <ds:schemaRefs/>
</ds:datastoreItem>
</file>

<file path=customXml/itemProps2.xml><?xml version="1.0" encoding="utf-8"?>
<ds:datastoreItem xmlns:ds="http://schemas.openxmlformats.org/officeDocument/2006/customXml" ds:itemID="{4A783360-2D84-4F66-8880-7053A2A2F9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cnootd34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Borg Clausen</dc:creator>
  <cp:lastModifiedBy>Mette Borg Clausen</cp:lastModifiedBy>
  <cp:revision>4</cp:revision>
  <dcterms:created xsi:type="dcterms:W3CDTF">2025-05-09T13:41:00Z</dcterms:created>
  <dcterms:modified xsi:type="dcterms:W3CDTF">2025-05-15T08:30:00Z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981360762673693122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